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1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95"/>
        <w:gridCol w:w="2520"/>
      </w:tblGrid>
      <w:tr w:rsidR="00F8354F" w14:paraId="50C4A526" w14:textId="77777777" w:rsidTr="009366F0">
        <w:trPr>
          <w:trHeight w:hRule="exact" w:val="119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7B77C905" w14:textId="3FB28BA6" w:rsidR="00F8354F" w:rsidRDefault="00A71C12">
            <w:pPr>
              <w:pStyle w:val="Month"/>
            </w:pPr>
            <w:r>
              <w:rPr>
                <w:color w:val="FF0000"/>
              </w:rPr>
              <w:t>February</w:t>
            </w:r>
            <w:r w:rsidR="002D1BD8">
              <w:rPr>
                <w:color w:val="C00000"/>
              </w:rPr>
              <w:t xml:space="preserve"> 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D67C385" w14:textId="5F07260F" w:rsidR="00F8354F" w:rsidRDefault="00804FC2" w:rsidP="002D1BD8">
            <w:pPr>
              <w:pStyle w:val="Year"/>
            </w:pPr>
            <w:r w:rsidRPr="00861F3E">
              <w:rPr>
                <w:color w:val="000000" w:themeColor="text1"/>
              </w:rPr>
              <w:fldChar w:fldCharType="begin"/>
            </w:r>
            <w:r w:rsidRPr="00861F3E">
              <w:rPr>
                <w:color w:val="000000" w:themeColor="text1"/>
              </w:rPr>
              <w:instrText xml:space="preserve"> DOCVARIABLE  MonthStart \@  yyyy   \* MERGEFORMAT </w:instrText>
            </w:r>
            <w:r w:rsidRPr="00861F3E">
              <w:rPr>
                <w:color w:val="000000" w:themeColor="text1"/>
              </w:rPr>
              <w:fldChar w:fldCharType="separate"/>
            </w:r>
            <w:r w:rsidR="00A71C12">
              <w:rPr>
                <w:color w:val="000000" w:themeColor="text1"/>
              </w:rPr>
              <w:t>2025</w:t>
            </w:r>
            <w:r w:rsidRPr="00861F3E">
              <w:rPr>
                <w:color w:val="000000" w:themeColor="text1"/>
              </w:rPr>
              <w:fldChar w:fldCharType="end"/>
            </w:r>
          </w:p>
        </w:tc>
      </w:tr>
      <w:tr w:rsidR="00F8354F" w14:paraId="1C2CA79B" w14:textId="77777777" w:rsidTr="00F8354F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230088DC" w14:textId="77777777" w:rsidR="00F8354F" w:rsidRPr="003366B2" w:rsidRDefault="00861F3E" w:rsidP="00861F3E">
            <w:pPr>
              <w:pStyle w:val="NoSpacing"/>
              <w:jc w:val="center"/>
              <w:rPr>
                <w:rFonts w:ascii="Eurostile" w:hAnsi="Eurostile"/>
                <w:color w:val="auto"/>
                <w:sz w:val="22"/>
                <w:szCs w:val="22"/>
              </w:rPr>
            </w:pPr>
            <w:r>
              <w:rPr>
                <w:rFonts w:ascii="Eurostile" w:hAnsi="Eurostile"/>
                <w:color w:val="auto"/>
                <w:sz w:val="28"/>
                <w:szCs w:val="22"/>
              </w:rPr>
              <w:t>Bolivar Pentecostal Church</w:t>
            </w:r>
            <w:r w:rsidR="003366B2" w:rsidRPr="003366B2">
              <w:rPr>
                <w:rFonts w:ascii="Eurostile" w:hAnsi="Eurostile"/>
                <w:color w:val="auto"/>
                <w:sz w:val="28"/>
                <w:szCs w:val="22"/>
              </w:rPr>
              <w:t xml:space="preserve"> </w:t>
            </w:r>
            <w:r w:rsidR="003366B2" w:rsidRPr="003366B2">
              <w:rPr>
                <w:rFonts w:ascii="Eurostile" w:hAnsi="Eurostile"/>
                <w:color w:val="auto"/>
                <w:sz w:val="28"/>
                <w:szCs w:val="22"/>
              </w:rPr>
              <w:sym w:font="Wingdings 2" w:char="F0F7"/>
            </w:r>
            <w:r w:rsidR="003366B2" w:rsidRPr="003366B2">
              <w:rPr>
                <w:rFonts w:ascii="Eurostile" w:hAnsi="Eurostile"/>
                <w:color w:val="auto"/>
                <w:sz w:val="28"/>
                <w:szCs w:val="22"/>
              </w:rPr>
              <w:t xml:space="preserve"> </w:t>
            </w:r>
            <w:r>
              <w:rPr>
                <w:rFonts w:ascii="Eurostile" w:hAnsi="Eurostile"/>
                <w:color w:val="auto"/>
                <w:sz w:val="28"/>
                <w:szCs w:val="22"/>
              </w:rPr>
              <w:t>BPCHarpersFerry</w:t>
            </w:r>
            <w:r w:rsidR="003366B2" w:rsidRPr="003366B2">
              <w:rPr>
                <w:rFonts w:ascii="Eurostile" w:hAnsi="Eurostile"/>
                <w:color w:val="auto"/>
                <w:sz w:val="28"/>
                <w:szCs w:val="22"/>
              </w:rPr>
              <w:t>@gmail.com</w:t>
            </w:r>
            <w:r w:rsidR="0066545F">
              <w:rPr>
                <w:rFonts w:ascii="Eurostile" w:hAnsi="Eurostile"/>
                <w:color w:val="auto"/>
                <w:sz w:val="28"/>
                <w:szCs w:val="22"/>
              </w:rPr>
              <w:t xml:space="preserve"> </w:t>
            </w:r>
            <w:r w:rsidR="0066545F">
              <w:rPr>
                <w:rFonts w:ascii="Eurostile" w:hAnsi="Eurostile"/>
                <w:color w:val="auto"/>
                <w:sz w:val="28"/>
                <w:szCs w:val="22"/>
              </w:rPr>
              <w:sym w:font="Wingdings 2" w:char="F0F7"/>
            </w:r>
            <w:r w:rsidR="0066545F">
              <w:rPr>
                <w:rFonts w:ascii="Eurostile" w:hAnsi="Eurostile"/>
                <w:color w:val="auto"/>
                <w:sz w:val="28"/>
                <w:szCs w:val="22"/>
              </w:rPr>
              <w:t xml:space="preserve"> www.bpcharpersferry.com</w:t>
            </w: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668F2288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4F4E20" w14:paraId="303E12B2" w14:textId="77777777" w:rsidTr="00A71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BDE45539D89D45E48A07B85D593C2B06"/>
            </w:placeholder>
            <w:temporary/>
            <w:showingPlcHdr/>
          </w:sdtPr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000000" w:themeFill="text1"/>
              </w:tcPr>
              <w:p w14:paraId="7826A3DF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0000"/>
          </w:tcPr>
          <w:p w14:paraId="7D69958C" w14:textId="77777777" w:rsidR="00F8354F" w:rsidRDefault="00000000">
            <w:pPr>
              <w:pStyle w:val="Days"/>
            </w:pPr>
            <w:sdt>
              <w:sdtPr>
                <w:id w:val="-1020851123"/>
                <w:placeholder>
                  <w:docPart w:val="742C08092AA04A1595195BE90CFA569E"/>
                </w:placeholder>
                <w:temporary/>
                <w:showingPlcHdr/>
              </w:sdtPr>
              <w:sdtContent>
                <w:r w:rsidR="00804FC2" w:rsidRPr="00A71C1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0000"/>
          </w:tcPr>
          <w:p w14:paraId="569B1FA8" w14:textId="77777777" w:rsidR="00F8354F" w:rsidRDefault="00000000">
            <w:pPr>
              <w:pStyle w:val="Days"/>
            </w:pPr>
            <w:sdt>
              <w:sdtPr>
                <w:id w:val="1121034790"/>
                <w:placeholder>
                  <w:docPart w:val="12D5A9191CAB4149A6579C90E3CEA645"/>
                </w:placeholder>
                <w:temporary/>
                <w:showingPlcHdr/>
              </w:sdtPr>
              <w:sdtContent>
                <w:r w:rsidR="00804FC2" w:rsidRPr="00A71C1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0000"/>
          </w:tcPr>
          <w:p w14:paraId="181A5D5B" w14:textId="77777777" w:rsidR="00F8354F" w:rsidRDefault="00000000">
            <w:pPr>
              <w:pStyle w:val="Days"/>
            </w:pPr>
            <w:sdt>
              <w:sdtPr>
                <w:id w:val="-328132386"/>
                <w:placeholder>
                  <w:docPart w:val="D249B47E9B1246B2A58A7D0A98A2A186"/>
                </w:placeholder>
                <w:temporary/>
                <w:showingPlcHdr/>
              </w:sdtPr>
              <w:sdtContent>
                <w:r w:rsidR="00804FC2" w:rsidRPr="00A71C1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0000"/>
          </w:tcPr>
          <w:p w14:paraId="467C200F" w14:textId="77777777" w:rsidR="00F8354F" w:rsidRDefault="00000000">
            <w:pPr>
              <w:pStyle w:val="Days"/>
            </w:pPr>
            <w:sdt>
              <w:sdtPr>
                <w:id w:val="1241452743"/>
                <w:placeholder>
                  <w:docPart w:val="B4F50F857BDA49C5A022FD09DC8E9269"/>
                </w:placeholder>
                <w:temporary/>
                <w:showingPlcHdr/>
              </w:sdtPr>
              <w:sdtContent>
                <w:r w:rsidR="00804FC2" w:rsidRPr="00A71C1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0000"/>
          </w:tcPr>
          <w:p w14:paraId="22E6BB8A" w14:textId="77777777" w:rsidR="00F8354F" w:rsidRDefault="00000000">
            <w:pPr>
              <w:pStyle w:val="Days"/>
            </w:pPr>
            <w:sdt>
              <w:sdtPr>
                <w:id w:val="-65336403"/>
                <w:placeholder>
                  <w:docPart w:val="74697A4C353E4543B5CFAED571D587D2"/>
                </w:placeholder>
                <w:temporary/>
                <w:showingPlcHdr/>
              </w:sdtPr>
              <w:sdtContent>
                <w:r w:rsidR="00804FC2" w:rsidRPr="00A71C1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000000" w:themeFill="text1"/>
          </w:tcPr>
          <w:p w14:paraId="08B559AE" w14:textId="77777777" w:rsidR="00F8354F" w:rsidRDefault="00000000">
            <w:pPr>
              <w:pStyle w:val="Days"/>
            </w:pPr>
            <w:sdt>
              <w:sdtPr>
                <w:id w:val="825547652"/>
                <w:placeholder>
                  <w:docPart w:val="D5396632D4C648E3BF2A4C6709F10B95"/>
                </w:placeholder>
                <w:temporary/>
                <w:showingPlcHdr/>
              </w:sdtPr>
              <w:sdtContent>
                <w:r w:rsidR="00804FC2">
                  <w:t>Saturday</w:t>
                </w:r>
              </w:sdtContent>
            </w:sdt>
          </w:p>
        </w:tc>
      </w:tr>
      <w:tr w:rsidR="004F4E20" w:rsidRPr="005C6DEF" w14:paraId="311AF660" w14:textId="77777777" w:rsidTr="00F8354F">
        <w:tc>
          <w:tcPr>
            <w:tcW w:w="714" w:type="pct"/>
            <w:tcBorders>
              <w:bottom w:val="nil"/>
            </w:tcBorders>
          </w:tcPr>
          <w:p w14:paraId="58601021" w14:textId="77777777" w:rsidR="00F8354F" w:rsidRPr="005C6DEF" w:rsidRDefault="00F8354F">
            <w:pPr>
              <w:pStyle w:val="Dates"/>
              <w:rPr>
                <w:color w:val="000000" w:themeColor="text1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 w14:paraId="7857972E" w14:textId="77777777" w:rsidR="00F8354F" w:rsidRPr="005C6DEF" w:rsidRDefault="00F8354F">
            <w:pPr>
              <w:pStyle w:val="Dates"/>
              <w:rPr>
                <w:color w:val="000000" w:themeColor="text1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 w14:paraId="534FADB4" w14:textId="77777777" w:rsidR="00F8354F" w:rsidRPr="005C6DEF" w:rsidRDefault="00F8354F">
            <w:pPr>
              <w:pStyle w:val="Dates"/>
              <w:rPr>
                <w:color w:val="000000" w:themeColor="text1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 w14:paraId="32C7C51B" w14:textId="6DE0AD2C" w:rsidR="00F8354F" w:rsidRPr="005C6DEF" w:rsidRDefault="00F8354F">
            <w:pPr>
              <w:pStyle w:val="Dates"/>
              <w:rPr>
                <w:color w:val="000000" w:themeColor="text1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 w14:paraId="34E17A2C" w14:textId="606716C0" w:rsidR="00F8354F" w:rsidRPr="005C6DEF" w:rsidRDefault="00F8354F" w:rsidP="00861F3E">
            <w:pPr>
              <w:pStyle w:val="Dates"/>
              <w:rPr>
                <w:color w:val="000000" w:themeColor="text1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 w14:paraId="4918A9E6" w14:textId="64A9C7E9" w:rsidR="00F8354F" w:rsidRPr="005C6DEF" w:rsidRDefault="00F8354F" w:rsidP="006D15FF">
            <w:pPr>
              <w:pStyle w:val="Dates"/>
              <w:rPr>
                <w:color w:val="000000" w:themeColor="text1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 w14:paraId="523AB412" w14:textId="5759BABE" w:rsidR="00F8354F" w:rsidRPr="005C6DEF" w:rsidRDefault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4F4E20" w:rsidRPr="005C6DEF" w14:paraId="551AF4E0" w14:textId="77777777" w:rsidTr="00A71C12">
        <w:trPr>
          <w:trHeight w:hRule="exact" w:val="675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26A8090" w14:textId="77777777" w:rsidR="00004BB4" w:rsidRPr="005C6DEF" w:rsidRDefault="00004BB4" w:rsidP="006D15FF">
            <w:pPr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D2FD49" w14:textId="77777777" w:rsidR="00AB7295" w:rsidRPr="005C6DEF" w:rsidRDefault="00AB7295" w:rsidP="00AB729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B4BC5CB" w14:textId="77777777" w:rsidR="008F6D7B" w:rsidRPr="005C6DEF" w:rsidRDefault="008F6D7B" w:rsidP="00D85C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4EFC25A" w14:textId="1C2A3178" w:rsidR="00CE47E2" w:rsidRPr="005C6DEF" w:rsidRDefault="00CE47E2" w:rsidP="006D1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CFFED15" w14:textId="0F67CCD8" w:rsidR="00FF24D7" w:rsidRPr="002D1BD8" w:rsidRDefault="00FF24D7" w:rsidP="001910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9A705C8" w14:textId="5F6060A0" w:rsidR="00AB7295" w:rsidRPr="005C6DEF" w:rsidRDefault="00AB7295" w:rsidP="00693FD0">
            <w:pPr>
              <w:spacing w:before="0" w:after="0"/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795B3AE" w14:textId="77777777" w:rsidR="00DD3081" w:rsidRPr="004B6EBC" w:rsidRDefault="00DD3081" w:rsidP="009A5E25">
            <w:pPr>
              <w:spacing w:before="0" w:after="0"/>
              <w:jc w:val="center"/>
              <w:rPr>
                <w:rFonts w:ascii="Eras Demi ITC" w:hAnsi="Eras Demi ITC"/>
                <w:color w:val="000000" w:themeColor="text1"/>
                <w:sz w:val="20"/>
              </w:rPr>
            </w:pPr>
          </w:p>
        </w:tc>
      </w:tr>
      <w:tr w:rsidR="004F4E20" w:rsidRPr="005C6DEF" w14:paraId="1E4B22AD" w14:textId="77777777" w:rsidTr="00115699">
        <w:trPr>
          <w:trHeight w:val="350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63106FA" w14:textId="3607B99D" w:rsidR="00AB7295" w:rsidRPr="005C6DEF" w:rsidRDefault="00693FD0" w:rsidP="006D15FF">
            <w:pPr>
              <w:pStyle w:val="Dates"/>
              <w:rPr>
                <w:color w:val="000000" w:themeColor="text1"/>
              </w:rPr>
            </w:pPr>
            <w:r w:rsidRPr="00693FD0">
              <w:rPr>
                <w:b/>
                <w:color w:val="000000" w:themeColor="text1"/>
              </w:rPr>
              <w:t>MISSIONS SUNDAY</w:t>
            </w:r>
            <w:r>
              <w:rPr>
                <w:color w:val="000000" w:themeColor="text1"/>
              </w:rPr>
              <w:t xml:space="preserve"> </w:t>
            </w:r>
            <w:r w:rsidR="00A71C12">
              <w:rPr>
                <w:color w:val="000000" w:themeColor="text1"/>
              </w:rPr>
              <w:t>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1E550E1" w14:textId="00CF6C24" w:rsidR="00AB7295" w:rsidRPr="005C6DEF" w:rsidRDefault="00A71C12" w:rsidP="00AB7295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55C9A15" w14:textId="7B860A1E" w:rsidR="00AB7295" w:rsidRPr="005C6DEF" w:rsidRDefault="00A71C12" w:rsidP="006D15FF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C90095E" w14:textId="6D636CA4" w:rsidR="00AB7295" w:rsidRPr="005C6DEF" w:rsidRDefault="00A71C12" w:rsidP="00843245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CC45129" w14:textId="6874E894" w:rsidR="00AB7295" w:rsidRPr="005C6DEF" w:rsidRDefault="00A71C12" w:rsidP="006B5F9D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26A6F08" w14:textId="16E548DE" w:rsidR="00AB7295" w:rsidRPr="005C6DEF" w:rsidRDefault="00A71C12" w:rsidP="006B5F9D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8325747" w14:textId="4951744D" w:rsidR="00AB7295" w:rsidRPr="005C6DEF" w:rsidRDefault="00A71C12" w:rsidP="006B5F9D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A71C12" w:rsidRPr="005C6DEF" w14:paraId="1AEFBF98" w14:textId="77777777" w:rsidTr="00693FD0">
        <w:trPr>
          <w:trHeight w:hRule="exact" w:val="105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507DA47" w14:textId="77777777" w:rsidR="00A71C12" w:rsidRPr="00B766CA" w:rsidRDefault="00A71C12" w:rsidP="00A71C12">
            <w:pPr>
              <w:spacing w:after="0"/>
              <w:jc w:val="center"/>
              <w:rPr>
                <w:color w:val="000000" w:themeColor="text1"/>
                <w:sz w:val="17"/>
                <w:szCs w:val="17"/>
              </w:rPr>
            </w:pPr>
            <w:r w:rsidRPr="00B766CA">
              <w:rPr>
                <w:color w:val="000000" w:themeColor="text1"/>
                <w:sz w:val="17"/>
                <w:szCs w:val="17"/>
              </w:rPr>
              <w:t>PSP @ 9:30am</w:t>
            </w:r>
          </w:p>
          <w:p w14:paraId="394DA8D0" w14:textId="77777777" w:rsidR="00A71C12" w:rsidRPr="00B766CA" w:rsidRDefault="00A71C12" w:rsidP="00A71C12">
            <w:pPr>
              <w:spacing w:before="0" w:after="0"/>
              <w:jc w:val="center"/>
              <w:rPr>
                <w:color w:val="000000" w:themeColor="text1"/>
                <w:sz w:val="17"/>
                <w:szCs w:val="17"/>
              </w:rPr>
            </w:pPr>
            <w:r w:rsidRPr="00B766CA">
              <w:rPr>
                <w:color w:val="000000" w:themeColor="text1"/>
                <w:sz w:val="17"/>
                <w:szCs w:val="17"/>
              </w:rPr>
              <w:t>Sun School 10am</w:t>
            </w:r>
          </w:p>
          <w:p w14:paraId="7352174A" w14:textId="77777777" w:rsidR="00A71C12" w:rsidRPr="00B766CA" w:rsidRDefault="00A71C12" w:rsidP="00A71C12">
            <w:pPr>
              <w:spacing w:before="0" w:after="0"/>
              <w:jc w:val="center"/>
              <w:rPr>
                <w:color w:val="000000" w:themeColor="text1"/>
                <w:sz w:val="17"/>
                <w:szCs w:val="17"/>
              </w:rPr>
            </w:pPr>
            <w:r w:rsidRPr="00B766CA">
              <w:rPr>
                <w:color w:val="000000" w:themeColor="text1"/>
                <w:sz w:val="17"/>
                <w:szCs w:val="17"/>
              </w:rPr>
              <w:t>Sun AM Worship 11am</w:t>
            </w:r>
          </w:p>
          <w:p w14:paraId="549BC071" w14:textId="2F546905" w:rsidR="00A71C12" w:rsidRPr="00D85CA5" w:rsidRDefault="00A71C12" w:rsidP="00A71C12">
            <w:pPr>
              <w:spacing w:before="0" w:after="0"/>
              <w:jc w:val="center"/>
              <w:rPr>
                <w:b/>
                <w:color w:val="000000" w:themeColor="text1"/>
                <w:sz w:val="16"/>
              </w:rPr>
            </w:pPr>
            <w:r w:rsidRPr="00B766CA">
              <w:rPr>
                <w:color w:val="000000" w:themeColor="text1"/>
                <w:sz w:val="17"/>
                <w:szCs w:val="17"/>
              </w:rPr>
              <w:t>Sun PM Worship 6pm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632A4C3" w14:textId="77777777" w:rsidR="00A71C12" w:rsidRPr="00B766CA" w:rsidRDefault="00A71C12" w:rsidP="00A71C12">
            <w:pPr>
              <w:jc w:val="center"/>
              <w:rPr>
                <w:rFonts w:ascii="Bradley Hand ITC" w:hAnsi="Bradley Hand ITC"/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</w:rPr>
              <w:t>Prayer Meeting 9am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FE7B465" w14:textId="77777777" w:rsidR="00A71C12" w:rsidRPr="005C6DEF" w:rsidRDefault="00A71C12" w:rsidP="00A71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Prayer Meeting 9am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7003B5E" w14:textId="77777777" w:rsidR="00A71C12" w:rsidRDefault="00A71C12" w:rsidP="00A71C12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6EF25339" w14:textId="6308E616" w:rsidR="00A71C12" w:rsidRPr="00A71C12" w:rsidRDefault="00A71C12" w:rsidP="00A71C12">
            <w:pPr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r w:rsidRPr="00A71C12">
              <w:rPr>
                <w:b/>
                <w:bCs/>
                <w:color w:val="000000" w:themeColor="text1"/>
              </w:rPr>
              <w:t>Bill Reed’s Viewing @ Eackles 6 – 8pm</w:t>
            </w:r>
          </w:p>
          <w:p w14:paraId="616F95E2" w14:textId="77777777" w:rsidR="00A71C12" w:rsidRPr="008D41B0" w:rsidRDefault="00A71C12" w:rsidP="00A71C12">
            <w:pPr>
              <w:spacing w:before="0" w:after="0"/>
              <w:jc w:val="center"/>
              <w:rPr>
                <w:rFonts w:ascii="Eras Demi ITC" w:hAnsi="Eras Demi ITC"/>
                <w:color w:val="000000" w:themeColor="text1"/>
              </w:rPr>
            </w:pPr>
            <w:r>
              <w:rPr>
                <w:color w:val="000000" w:themeColor="text1"/>
              </w:rPr>
              <w:t>Youth Service 8pm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0D5F9C3" w14:textId="77777777" w:rsidR="00A71C12" w:rsidRDefault="00A71C12" w:rsidP="00A71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44191B21" w14:textId="701F7C16" w:rsidR="00A71C12" w:rsidRPr="00A71C12" w:rsidRDefault="00A71C12" w:rsidP="00A71C12">
            <w:pPr>
              <w:jc w:val="center"/>
              <w:rPr>
                <w:b/>
                <w:color w:val="000000" w:themeColor="text1"/>
                <w:szCs w:val="16"/>
              </w:rPr>
            </w:pPr>
            <w:r w:rsidRPr="00A71C12">
              <w:rPr>
                <w:b/>
                <w:color w:val="000000" w:themeColor="text1"/>
                <w:szCs w:val="16"/>
              </w:rPr>
              <w:t>Bill Reed’s Funeral &amp; Lunch After 11am @ BPC</w:t>
            </w:r>
          </w:p>
          <w:p w14:paraId="7BDB6E93" w14:textId="77777777" w:rsidR="00A71C12" w:rsidRDefault="00A71C12" w:rsidP="00A71C12">
            <w:pPr>
              <w:jc w:val="center"/>
              <w:rPr>
                <w:color w:val="000000" w:themeColor="text1"/>
                <w:sz w:val="16"/>
              </w:rPr>
            </w:pPr>
          </w:p>
          <w:p w14:paraId="2C2DFB35" w14:textId="77777777" w:rsidR="00A71C12" w:rsidRDefault="00A71C12" w:rsidP="00A71C12">
            <w:pPr>
              <w:jc w:val="center"/>
              <w:rPr>
                <w:color w:val="000000" w:themeColor="text1"/>
                <w:sz w:val="16"/>
              </w:rPr>
            </w:pPr>
          </w:p>
          <w:p w14:paraId="7B0AF931" w14:textId="77777777" w:rsidR="00A71C12" w:rsidRPr="00D85CA5" w:rsidRDefault="00A71C12" w:rsidP="00A71C12">
            <w:pPr>
              <w:jc w:val="center"/>
              <w:rPr>
                <w:rFonts w:ascii="Bradley Hand ITC" w:hAnsi="Bradley Hand ITC"/>
                <w:b/>
                <w:color w:val="000000" w:themeColor="text1"/>
                <w:sz w:val="2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F06BDF1" w14:textId="77777777" w:rsidR="00A71C12" w:rsidRDefault="00A71C12" w:rsidP="00A71C12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70B1AB2D" w14:textId="77777777" w:rsidR="00A71C12" w:rsidRPr="005C6DEF" w:rsidRDefault="00A71C12" w:rsidP="00A71C12">
            <w:pPr>
              <w:spacing w:before="0" w:after="0"/>
              <w:jc w:val="center"/>
              <w:rPr>
                <w:color w:val="000000" w:themeColor="text1"/>
              </w:rPr>
            </w:pPr>
            <w:r w:rsidRPr="00191078">
              <w:rPr>
                <w:color w:val="000000" w:themeColor="text1"/>
              </w:rPr>
              <w:t>Pastor Eric’s Sound Of Truth Radio 12:30am &amp; 1:30pm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B00DB73" w14:textId="77777777" w:rsidR="00A71C12" w:rsidRPr="00BC0E7C" w:rsidRDefault="00A71C12" w:rsidP="00A71C12">
            <w:pPr>
              <w:spacing w:after="0"/>
              <w:jc w:val="center"/>
              <w:rPr>
                <w:rFonts w:ascii="Bradley Hand ITC" w:hAnsi="Bradley Hand ITC"/>
                <w:b/>
                <w:color w:val="000000" w:themeColor="text1"/>
                <w:sz w:val="20"/>
              </w:rPr>
            </w:pPr>
          </w:p>
        </w:tc>
      </w:tr>
      <w:tr w:rsidR="00A71C12" w:rsidRPr="005C6DEF" w14:paraId="0D13F5C0" w14:textId="77777777" w:rsidTr="00F8354F">
        <w:tc>
          <w:tcPr>
            <w:tcW w:w="714" w:type="pct"/>
            <w:tcBorders>
              <w:bottom w:val="nil"/>
            </w:tcBorders>
          </w:tcPr>
          <w:p w14:paraId="7A95E496" w14:textId="7ECB463A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 w:rsidRPr="00A71C12">
              <w:rPr>
                <w:b/>
                <w:color w:val="000000" w:themeColor="text1"/>
                <w:sz w:val="16"/>
                <w:szCs w:val="16"/>
              </w:rPr>
              <w:t>OCC SOUP &amp;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71C12">
              <w:rPr>
                <w:b/>
                <w:color w:val="000000" w:themeColor="text1"/>
                <w:sz w:val="16"/>
                <w:szCs w:val="16"/>
              </w:rPr>
              <w:t xml:space="preserve">     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714" w:type="pct"/>
            <w:tcBorders>
              <w:bottom w:val="nil"/>
            </w:tcBorders>
          </w:tcPr>
          <w:p w14:paraId="636F3B70" w14:textId="26E3F3B4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14" w:type="pct"/>
            <w:tcBorders>
              <w:bottom w:val="nil"/>
            </w:tcBorders>
          </w:tcPr>
          <w:p w14:paraId="3D4815B9" w14:textId="19E1E3EF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14" w:type="pct"/>
            <w:tcBorders>
              <w:bottom w:val="nil"/>
            </w:tcBorders>
          </w:tcPr>
          <w:p w14:paraId="1176327A" w14:textId="64528B19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7E7B24BE" w14:textId="388CDABB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553D9697" w14:textId="6AAE8DA7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36C70B94" w14:textId="5E88208A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A71C12" w:rsidRPr="005C6DEF" w14:paraId="70BBCA16" w14:textId="77777777" w:rsidTr="00A71C12">
        <w:trPr>
          <w:trHeight w:hRule="exact" w:val="123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53E89E7" w14:textId="3F8EC7C6" w:rsidR="00A71C12" w:rsidRPr="00A71C12" w:rsidRDefault="00A71C12" w:rsidP="00A71C12">
            <w:pPr>
              <w:spacing w:before="0" w:after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SANDWICH TO GO</w:t>
            </w:r>
          </w:p>
          <w:p w14:paraId="51C77714" w14:textId="57522411" w:rsidR="00A71C12" w:rsidRPr="00B766CA" w:rsidRDefault="00A71C12" w:rsidP="00A71C12">
            <w:pPr>
              <w:spacing w:before="0" w:after="0"/>
              <w:jc w:val="center"/>
              <w:rPr>
                <w:color w:val="000000" w:themeColor="text1"/>
                <w:sz w:val="17"/>
                <w:szCs w:val="17"/>
              </w:rPr>
            </w:pPr>
            <w:r w:rsidRPr="00B766CA">
              <w:rPr>
                <w:color w:val="000000" w:themeColor="text1"/>
                <w:sz w:val="17"/>
                <w:szCs w:val="17"/>
              </w:rPr>
              <w:t>PSP @ 9:30am</w:t>
            </w:r>
          </w:p>
          <w:p w14:paraId="6C301A2C" w14:textId="77777777" w:rsidR="00A71C12" w:rsidRPr="00B766CA" w:rsidRDefault="00A71C12" w:rsidP="00A71C12">
            <w:pPr>
              <w:spacing w:before="0" w:after="0"/>
              <w:jc w:val="center"/>
              <w:rPr>
                <w:color w:val="000000" w:themeColor="text1"/>
                <w:sz w:val="17"/>
                <w:szCs w:val="17"/>
              </w:rPr>
            </w:pPr>
            <w:r w:rsidRPr="00B766CA">
              <w:rPr>
                <w:color w:val="000000" w:themeColor="text1"/>
                <w:sz w:val="17"/>
                <w:szCs w:val="17"/>
              </w:rPr>
              <w:t>Sun School 10am</w:t>
            </w:r>
          </w:p>
          <w:p w14:paraId="0C68F702" w14:textId="77777777" w:rsidR="00A71C12" w:rsidRPr="00B766CA" w:rsidRDefault="00A71C12" w:rsidP="00A71C12">
            <w:pPr>
              <w:spacing w:before="0" w:after="0"/>
              <w:jc w:val="center"/>
              <w:rPr>
                <w:color w:val="000000" w:themeColor="text1"/>
                <w:sz w:val="17"/>
                <w:szCs w:val="17"/>
              </w:rPr>
            </w:pPr>
            <w:r w:rsidRPr="00B766CA">
              <w:rPr>
                <w:color w:val="000000" w:themeColor="text1"/>
                <w:sz w:val="17"/>
                <w:szCs w:val="17"/>
              </w:rPr>
              <w:t>Sun AM Worship 11am</w:t>
            </w:r>
          </w:p>
          <w:p w14:paraId="31D8C64B" w14:textId="61C512DE" w:rsidR="00A71C12" w:rsidRPr="00A71C12" w:rsidRDefault="00A71C12" w:rsidP="00A71C12">
            <w:pPr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>Youth Super Bowl Party @ 5:30pm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43BF86C" w14:textId="77777777" w:rsidR="00A71C12" w:rsidRPr="005F7886" w:rsidRDefault="00A71C12" w:rsidP="00A71C12">
            <w:pPr>
              <w:spacing w:before="0" w:after="0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6BB62485" w14:textId="77777777" w:rsidR="00A71C12" w:rsidRPr="005F7886" w:rsidRDefault="00A71C12" w:rsidP="00A71C12">
            <w:pPr>
              <w:spacing w:before="0" w:after="0"/>
              <w:jc w:val="right"/>
              <w:rPr>
                <w:rFonts w:ascii="Boulder" w:hAnsi="Boulder"/>
                <w:color w:val="000000" w:themeColor="text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5A3E1A0" w14:textId="77777777" w:rsidR="00A71C12" w:rsidRPr="00127CC3" w:rsidRDefault="00A71C12" w:rsidP="00A71C12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color w:val="000000" w:themeColor="text1"/>
              </w:rPr>
              <w:t>Prayer Meeting 9am</w:t>
            </w:r>
            <w:r w:rsidRPr="00127CC3">
              <w:rPr>
                <w:b/>
                <w:color w:val="000000" w:themeColor="text1"/>
                <w:sz w:val="16"/>
              </w:rPr>
              <w:t xml:space="preserve"> </w:t>
            </w:r>
          </w:p>
          <w:p w14:paraId="3B1392C3" w14:textId="77777777" w:rsidR="00A71C12" w:rsidRPr="00693FD0" w:rsidRDefault="00A71C12" w:rsidP="00A71C12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BOARD MEETING 6PM</w:t>
            </w:r>
          </w:p>
          <w:p w14:paraId="78F2224C" w14:textId="77777777" w:rsidR="00A71C12" w:rsidRPr="00054330" w:rsidRDefault="00A71C12" w:rsidP="00A71C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C1AA72E" w14:textId="77777777" w:rsidR="00A71C12" w:rsidRDefault="00A71C12" w:rsidP="00A71C12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258C8D5E" w14:textId="77777777" w:rsidR="00A71C12" w:rsidRDefault="00A71C12" w:rsidP="00A71C12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Midweek Bible Study @ 6:30pm</w:t>
            </w:r>
          </w:p>
          <w:p w14:paraId="1C181A27" w14:textId="77777777" w:rsidR="00A71C12" w:rsidRPr="006D15FF" w:rsidRDefault="00A71C12" w:rsidP="00A71C12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Youth Service 8pm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3B01D30" w14:textId="77777777" w:rsidR="00A71C12" w:rsidRDefault="00A71C12" w:rsidP="00A71C12">
            <w:pPr>
              <w:jc w:val="center"/>
              <w:rPr>
                <w:rFonts w:ascii="Bradley Hand ITC" w:hAnsi="Bradley Hand ITC"/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5A2CA864" w14:textId="77777777" w:rsidR="00A71C12" w:rsidRPr="006D15FF" w:rsidRDefault="00A71C12" w:rsidP="00A71C12">
            <w:pPr>
              <w:spacing w:before="0" w:after="0"/>
              <w:jc w:val="center"/>
              <w:rPr>
                <w:color w:val="000000" w:themeColor="text1"/>
              </w:rPr>
            </w:pPr>
          </w:p>
          <w:p w14:paraId="7E44FD55" w14:textId="77777777" w:rsidR="00A71C12" w:rsidRPr="003568D9" w:rsidRDefault="00A71C12" w:rsidP="00A71C12">
            <w:pPr>
              <w:spacing w:before="0"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7B7B37F" w14:textId="77777777" w:rsidR="00A71C12" w:rsidRDefault="00A71C12" w:rsidP="00A71C12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1D6DCE4E" w14:textId="77777777" w:rsidR="00A71C12" w:rsidRPr="005C6DEF" w:rsidRDefault="00A71C12" w:rsidP="00A71C12">
            <w:pPr>
              <w:spacing w:before="0" w:after="0"/>
              <w:jc w:val="center"/>
              <w:rPr>
                <w:color w:val="000000" w:themeColor="text1"/>
              </w:rPr>
            </w:pPr>
            <w:r w:rsidRPr="00191078">
              <w:rPr>
                <w:color w:val="000000" w:themeColor="text1"/>
              </w:rPr>
              <w:t>Pastor Eric’s Sound Of Truth Radio 12:30am &amp; 1:30pm</w:t>
            </w:r>
            <w:r w:rsidRPr="005C6DEF">
              <w:rPr>
                <w:color w:val="000000" w:themeColor="text1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8903E89" w14:textId="6355A045" w:rsidR="00A71C12" w:rsidRPr="004F4E20" w:rsidRDefault="00A71C12" w:rsidP="00A71C12">
            <w:pPr>
              <w:jc w:val="center"/>
              <w:rPr>
                <w:rFonts w:ascii="Bradley Hand ITC" w:hAnsi="Bradley Hand ITC"/>
                <w:b/>
                <w:color w:val="00B050"/>
                <w:sz w:val="22"/>
                <w:szCs w:val="20"/>
              </w:rPr>
            </w:pPr>
          </w:p>
        </w:tc>
      </w:tr>
      <w:tr w:rsidR="00A71C12" w:rsidRPr="005C6DEF" w14:paraId="072AAE65" w14:textId="77777777" w:rsidTr="002528A7">
        <w:trPr>
          <w:trHeight w:val="287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F44904C" w14:textId="29E4EE34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4609970" w14:textId="430AF4B4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8EB31D4" w14:textId="31989401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1E3918A" w14:textId="5F10B6B7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2536154" w14:textId="0BA2234F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3C9B9A5" w14:textId="4E1C1D4F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CE3B886" w14:textId="494FE6B9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  <w:tr w:rsidR="00A71C12" w:rsidRPr="005C6DEF" w14:paraId="72957F56" w14:textId="77777777" w:rsidTr="0065669E">
        <w:trPr>
          <w:trHeight w:hRule="exact" w:val="87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B7117A2" w14:textId="77777777" w:rsidR="00A71C12" w:rsidRPr="00B766CA" w:rsidRDefault="00A71C12" w:rsidP="00A71C12">
            <w:pPr>
              <w:spacing w:after="0"/>
              <w:jc w:val="center"/>
              <w:rPr>
                <w:color w:val="000000" w:themeColor="text1"/>
                <w:sz w:val="17"/>
                <w:szCs w:val="17"/>
              </w:rPr>
            </w:pPr>
            <w:r w:rsidRPr="00B766CA">
              <w:rPr>
                <w:color w:val="000000" w:themeColor="text1"/>
                <w:sz w:val="17"/>
                <w:szCs w:val="17"/>
              </w:rPr>
              <w:t>PSP @ 9:30am</w:t>
            </w:r>
          </w:p>
          <w:p w14:paraId="0CA46B82" w14:textId="77777777" w:rsidR="00A71C12" w:rsidRPr="00B766CA" w:rsidRDefault="00A71C12" w:rsidP="00A71C12">
            <w:pPr>
              <w:spacing w:before="0" w:after="0"/>
              <w:jc w:val="center"/>
              <w:rPr>
                <w:color w:val="000000" w:themeColor="text1"/>
                <w:sz w:val="17"/>
                <w:szCs w:val="17"/>
              </w:rPr>
            </w:pPr>
            <w:r w:rsidRPr="00B766CA">
              <w:rPr>
                <w:color w:val="000000" w:themeColor="text1"/>
                <w:sz w:val="17"/>
                <w:szCs w:val="17"/>
              </w:rPr>
              <w:t>Sun School 10am</w:t>
            </w:r>
          </w:p>
          <w:p w14:paraId="1ABD22E9" w14:textId="77777777" w:rsidR="00A71C12" w:rsidRPr="00B766CA" w:rsidRDefault="00A71C12" w:rsidP="00A71C12">
            <w:pPr>
              <w:spacing w:before="0" w:after="0"/>
              <w:jc w:val="center"/>
              <w:rPr>
                <w:color w:val="000000" w:themeColor="text1"/>
                <w:sz w:val="17"/>
                <w:szCs w:val="17"/>
              </w:rPr>
            </w:pPr>
            <w:r w:rsidRPr="00B766CA">
              <w:rPr>
                <w:color w:val="000000" w:themeColor="text1"/>
                <w:sz w:val="17"/>
                <w:szCs w:val="17"/>
              </w:rPr>
              <w:t>Sun AM Worship 11am</w:t>
            </w:r>
          </w:p>
          <w:p w14:paraId="64F0FF76" w14:textId="77777777" w:rsidR="00A71C12" w:rsidRPr="005A5146" w:rsidRDefault="00A71C12" w:rsidP="00A71C12">
            <w:pPr>
              <w:spacing w:before="0" w:after="0"/>
              <w:jc w:val="center"/>
              <w:rPr>
                <w:color w:val="000000" w:themeColor="text1"/>
              </w:rPr>
            </w:pPr>
            <w:r w:rsidRPr="00B766CA">
              <w:rPr>
                <w:color w:val="000000" w:themeColor="text1"/>
                <w:sz w:val="17"/>
                <w:szCs w:val="17"/>
              </w:rPr>
              <w:t>Sun PM Worship 6pm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C854243" w14:textId="77777777" w:rsidR="00A71C12" w:rsidRPr="005F7886" w:rsidRDefault="00A71C12" w:rsidP="00A71C12">
            <w:pPr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6F4BC97F" w14:textId="77777777" w:rsidR="00A71C12" w:rsidRPr="005A5146" w:rsidRDefault="00A71C12" w:rsidP="00A71C12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97E0014" w14:textId="77777777" w:rsidR="00A71C12" w:rsidRPr="005F7886" w:rsidRDefault="00A71C12" w:rsidP="00A71C12">
            <w:pPr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01D5CB52" w14:textId="77777777" w:rsidR="00A71C12" w:rsidRPr="005A5146" w:rsidRDefault="00A71C12" w:rsidP="00A71C12">
            <w:pPr>
              <w:jc w:val="center"/>
              <w:rPr>
                <w:color w:val="000000" w:themeColor="text1"/>
                <w:sz w:val="16"/>
              </w:rPr>
            </w:pPr>
            <w:r w:rsidRPr="00127CC3">
              <w:rPr>
                <w:b/>
                <w:color w:val="000000" w:themeColor="text1"/>
                <w:sz w:val="16"/>
              </w:rPr>
              <w:t>ANNA’S HEART 6PM</w:t>
            </w:r>
            <w:r w:rsidRPr="005A5146"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1E5CA48" w14:textId="77777777" w:rsidR="00A71C12" w:rsidRDefault="00A71C12" w:rsidP="00A71C12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678DD631" w14:textId="77777777" w:rsidR="00A71C12" w:rsidRDefault="00A71C12" w:rsidP="00A71C12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Midweek Bible Study @ 6:30pm</w:t>
            </w:r>
          </w:p>
          <w:p w14:paraId="475F02D1" w14:textId="77777777" w:rsidR="00A71C12" w:rsidRPr="005C6DEF" w:rsidRDefault="00A71C12" w:rsidP="00A71C12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Youth Service 8pm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2FBE924" w14:textId="77777777" w:rsidR="00A71C12" w:rsidRPr="005F7886" w:rsidRDefault="00A71C12" w:rsidP="00A71C12">
            <w:pPr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5BBFACD0" w14:textId="77777777" w:rsidR="00A71C12" w:rsidRPr="00004BB4" w:rsidRDefault="00A71C12" w:rsidP="00A71C12">
            <w:pPr>
              <w:spacing w:before="0" w:after="0"/>
              <w:jc w:val="center"/>
              <w:rPr>
                <w:rFonts w:ascii="Eras Demi ITC" w:hAnsi="Eras Demi ITC"/>
                <w:color w:val="000000" w:themeColor="text1"/>
              </w:rPr>
            </w:pPr>
            <w:r>
              <w:rPr>
                <w:rFonts w:ascii="Eras Demi ITC" w:hAnsi="Eras Demi ITC"/>
                <w:color w:val="000000" w:themeColor="text1"/>
              </w:rPr>
              <w:t>Men’s Fellowship 6:30pm</w:t>
            </w:r>
          </w:p>
          <w:p w14:paraId="352BBC0E" w14:textId="77777777" w:rsidR="00A71C12" w:rsidRDefault="00A71C12" w:rsidP="00A71C12">
            <w:pPr>
              <w:spacing w:after="0"/>
              <w:jc w:val="center"/>
              <w:rPr>
                <w:color w:val="000000" w:themeColor="text1"/>
              </w:rPr>
            </w:pPr>
          </w:p>
          <w:p w14:paraId="69DA44D8" w14:textId="77777777" w:rsidR="00A71C12" w:rsidRPr="00115699" w:rsidRDefault="00A71C12" w:rsidP="00A71C12">
            <w:pPr>
              <w:spacing w:before="0" w:after="0"/>
              <w:jc w:val="center"/>
              <w:rPr>
                <w:rFonts w:ascii="Bradley Hand ITC" w:hAnsi="Bradley Hand ITC"/>
                <w:b/>
                <w:color w:val="000000" w:themeColor="text1"/>
                <w:sz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58FF18D" w14:textId="77777777" w:rsidR="00A71C12" w:rsidRDefault="00A71C12" w:rsidP="00A71C12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2E329B52" w14:textId="77777777" w:rsidR="00A71C12" w:rsidRPr="003F6F00" w:rsidRDefault="00A71C12" w:rsidP="00A71C12">
            <w:pPr>
              <w:spacing w:before="0" w:after="0"/>
              <w:jc w:val="center"/>
              <w:rPr>
                <w:rFonts w:ascii="Bradley Hand ITC" w:hAnsi="Bradley Hand ITC"/>
                <w:b/>
                <w:color w:val="000000" w:themeColor="text1"/>
                <w:sz w:val="16"/>
              </w:rPr>
            </w:pPr>
            <w:r w:rsidRPr="00191078">
              <w:rPr>
                <w:color w:val="000000" w:themeColor="text1"/>
              </w:rPr>
              <w:t>Pastor Eric’s Sound Of Truth Radio 12:30am &amp; 1:30pm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67D5E3F" w14:textId="77777777" w:rsidR="00A71C12" w:rsidRPr="00FA52AA" w:rsidRDefault="00A71C12" w:rsidP="00A71C12">
            <w:pPr>
              <w:spacing w:before="0" w:after="0"/>
              <w:jc w:val="center"/>
              <w:rPr>
                <w:rFonts w:ascii="Cornerstone" w:hAnsi="Cornerstone"/>
                <w:b/>
                <w:color w:val="00B050"/>
                <w:sz w:val="20"/>
              </w:rPr>
            </w:pPr>
          </w:p>
        </w:tc>
      </w:tr>
      <w:tr w:rsidR="00A71C12" w:rsidRPr="005C6DEF" w14:paraId="1E0BA70A" w14:textId="77777777" w:rsidTr="005A09E9">
        <w:trPr>
          <w:trHeight w:val="350"/>
        </w:trPr>
        <w:tc>
          <w:tcPr>
            <w:tcW w:w="714" w:type="pct"/>
            <w:tcBorders>
              <w:bottom w:val="nil"/>
            </w:tcBorders>
          </w:tcPr>
          <w:p w14:paraId="6C42E805" w14:textId="5155619D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714" w:type="pct"/>
            <w:tcBorders>
              <w:bottom w:val="nil"/>
            </w:tcBorders>
          </w:tcPr>
          <w:p w14:paraId="5DCC09AA" w14:textId="149F1792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714" w:type="pct"/>
            <w:tcBorders>
              <w:bottom w:val="nil"/>
            </w:tcBorders>
          </w:tcPr>
          <w:p w14:paraId="779BB6B7" w14:textId="49097C10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714" w:type="pct"/>
            <w:tcBorders>
              <w:bottom w:val="nil"/>
            </w:tcBorders>
          </w:tcPr>
          <w:p w14:paraId="2BBD8344" w14:textId="2AF6B251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20619A0D" w14:textId="724EADC4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5B5FB019" w14:textId="6AFBB3EE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00F3A4F3" w14:textId="77777777" w:rsidR="00A71C12" w:rsidRPr="005C6DEF" w:rsidRDefault="00A71C12" w:rsidP="00A71C12">
            <w:pPr>
              <w:pStyle w:val="Dates"/>
              <w:rPr>
                <w:color w:val="000000" w:themeColor="text1"/>
              </w:rPr>
            </w:pPr>
          </w:p>
        </w:tc>
      </w:tr>
      <w:tr w:rsidR="00A71C12" w:rsidRPr="005C6DEF" w14:paraId="6FA12E90" w14:textId="77777777" w:rsidTr="0065669E">
        <w:trPr>
          <w:trHeight w:hRule="exact" w:val="96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C389AF1" w14:textId="77777777" w:rsidR="00A71C12" w:rsidRPr="00B766CA" w:rsidRDefault="00A71C12" w:rsidP="00A71C12">
            <w:pPr>
              <w:spacing w:after="0"/>
              <w:jc w:val="center"/>
              <w:rPr>
                <w:color w:val="000000" w:themeColor="text1"/>
                <w:sz w:val="17"/>
                <w:szCs w:val="17"/>
              </w:rPr>
            </w:pPr>
            <w:r w:rsidRPr="00B766CA">
              <w:rPr>
                <w:color w:val="000000" w:themeColor="text1"/>
                <w:sz w:val="17"/>
                <w:szCs w:val="17"/>
              </w:rPr>
              <w:t>PSP @ 9:30am</w:t>
            </w:r>
          </w:p>
          <w:p w14:paraId="629CE02C" w14:textId="77777777" w:rsidR="00A71C12" w:rsidRPr="00B766CA" w:rsidRDefault="00A71C12" w:rsidP="00A71C12">
            <w:pPr>
              <w:spacing w:before="0" w:after="0"/>
              <w:jc w:val="center"/>
              <w:rPr>
                <w:color w:val="000000" w:themeColor="text1"/>
                <w:sz w:val="17"/>
                <w:szCs w:val="17"/>
              </w:rPr>
            </w:pPr>
            <w:r w:rsidRPr="00B766CA">
              <w:rPr>
                <w:color w:val="000000" w:themeColor="text1"/>
                <w:sz w:val="17"/>
                <w:szCs w:val="17"/>
              </w:rPr>
              <w:t>Sun School 10am</w:t>
            </w:r>
          </w:p>
          <w:p w14:paraId="3750E2E8" w14:textId="3F826845" w:rsidR="00A71C12" w:rsidRPr="006825D1" w:rsidRDefault="006825D1" w:rsidP="00A71C12">
            <w:pPr>
              <w:spacing w:before="0" w:after="0"/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825D1">
              <w:rPr>
                <w:b/>
                <w:bCs/>
                <w:color w:val="000000" w:themeColor="text1"/>
                <w:sz w:val="17"/>
                <w:szCs w:val="17"/>
              </w:rPr>
              <w:t>Guest Speaker</w:t>
            </w:r>
            <w:r w:rsidR="00A71C12" w:rsidRPr="006825D1">
              <w:rPr>
                <w:b/>
                <w:bCs/>
                <w:color w:val="000000" w:themeColor="text1"/>
                <w:sz w:val="17"/>
                <w:szCs w:val="17"/>
              </w:rPr>
              <w:t xml:space="preserve"> 11am</w:t>
            </w:r>
          </w:p>
          <w:p w14:paraId="4771EB7C" w14:textId="7CFECFC3" w:rsidR="00A71C12" w:rsidRPr="0065669E" w:rsidRDefault="003257C5" w:rsidP="00A71C12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17"/>
                <w:szCs w:val="17"/>
              </w:rPr>
              <w:t>NO</w:t>
            </w:r>
            <w:r w:rsidR="00A71C12" w:rsidRPr="00B766CA">
              <w:rPr>
                <w:color w:val="000000" w:themeColor="text1"/>
                <w:sz w:val="17"/>
                <w:szCs w:val="17"/>
              </w:rPr>
              <w:t xml:space="preserve"> PM </w:t>
            </w:r>
            <w:r>
              <w:rPr>
                <w:color w:val="000000" w:themeColor="text1"/>
                <w:sz w:val="17"/>
                <w:szCs w:val="17"/>
              </w:rPr>
              <w:t>WORSHIP</w:t>
            </w:r>
            <w:r w:rsidR="00A71C12" w:rsidRPr="00B766CA">
              <w:rPr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63D4C7" w14:textId="77777777" w:rsidR="00A71C12" w:rsidRPr="005F7886" w:rsidRDefault="00A71C12" w:rsidP="00A71C12">
            <w:pPr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28E6C33E" w14:textId="77777777" w:rsidR="00A71C12" w:rsidRPr="005C6DEF" w:rsidRDefault="00A71C12" w:rsidP="00A71C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7DCD932" w14:textId="77777777" w:rsidR="00A71C12" w:rsidRPr="005F7886" w:rsidRDefault="00A71C12" w:rsidP="00A71C12">
            <w:pPr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2E852B6E" w14:textId="77777777" w:rsidR="00A71C12" w:rsidRPr="009111EB" w:rsidRDefault="00A71C12" w:rsidP="00A71C12">
            <w:pPr>
              <w:jc w:val="center"/>
              <w:rPr>
                <w:rFonts w:ascii="Bradley Hand ITC" w:hAnsi="Bradley Hand ITC"/>
                <w:b/>
                <w:color w:val="000000" w:themeColor="text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5DFF3C0" w14:textId="77777777" w:rsidR="00A71C12" w:rsidRDefault="00A71C12" w:rsidP="00A71C12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3B96EFF5" w14:textId="77777777" w:rsidR="00A71C12" w:rsidRDefault="00A71C12" w:rsidP="00A71C12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Midweek Bible Study @ 6:30pm</w:t>
            </w:r>
          </w:p>
          <w:p w14:paraId="2880505D" w14:textId="77777777" w:rsidR="00A71C12" w:rsidRPr="005C6DEF" w:rsidRDefault="00A71C12" w:rsidP="00A71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Youth Service 8pm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D97C8C4" w14:textId="77777777" w:rsidR="00A71C12" w:rsidRPr="005F7886" w:rsidRDefault="00A71C12" w:rsidP="00A71C12">
            <w:pPr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22FDDDE6" w14:textId="77777777" w:rsidR="00A71C12" w:rsidRPr="005C6DEF" w:rsidRDefault="00A71C12" w:rsidP="00A71C12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367A1B" w14:textId="77777777" w:rsidR="00A71C12" w:rsidRDefault="00A71C12" w:rsidP="00A71C12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44F6FE1A" w14:textId="77777777" w:rsidR="00A71C12" w:rsidRPr="005C6DEF" w:rsidRDefault="00A71C12" w:rsidP="00A71C12">
            <w:pPr>
              <w:spacing w:before="0" w:after="0"/>
              <w:jc w:val="center"/>
              <w:rPr>
                <w:color w:val="000000" w:themeColor="text1"/>
              </w:rPr>
            </w:pPr>
            <w:r w:rsidRPr="00191078">
              <w:rPr>
                <w:color w:val="000000" w:themeColor="text1"/>
              </w:rPr>
              <w:t>Pastor Eric’s Sound Of Truth Radio 12:30am &amp; 1:30pm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27F104D" w14:textId="77777777" w:rsidR="00A71C12" w:rsidRPr="005C6DEF" w:rsidRDefault="00A71C12" w:rsidP="00A71C12">
            <w:pPr>
              <w:jc w:val="center"/>
              <w:rPr>
                <w:color w:val="000000" w:themeColor="text1"/>
              </w:rPr>
            </w:pPr>
          </w:p>
        </w:tc>
      </w:tr>
    </w:tbl>
    <w:tbl>
      <w:tblPr>
        <w:tblStyle w:val="PlainTable41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330"/>
        <w:gridCol w:w="3690"/>
        <w:gridCol w:w="3796"/>
        <w:gridCol w:w="3584"/>
      </w:tblGrid>
      <w:tr w:rsidR="00F8354F" w14:paraId="408D2391" w14:textId="77777777" w:rsidTr="002528A7">
        <w:trPr>
          <w:trHeight w:hRule="exact" w:val="2466"/>
        </w:trPr>
        <w:tc>
          <w:tcPr>
            <w:tcW w:w="3330" w:type="dxa"/>
            <w:tcMar>
              <w:left w:w="0" w:type="dxa"/>
            </w:tcMar>
          </w:tcPr>
          <w:p w14:paraId="15844D4A" w14:textId="77777777" w:rsidR="00F8354F" w:rsidRDefault="002573A9" w:rsidP="002573A9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376C6722" wp14:editId="54BD4D1E">
                  <wp:simplePos x="0" y="0"/>
                  <wp:positionH relativeFrom="margin">
                    <wp:posOffset>344219</wp:posOffset>
                  </wp:positionH>
                  <wp:positionV relativeFrom="margin">
                    <wp:posOffset>49</wp:posOffset>
                  </wp:positionV>
                  <wp:extent cx="1223645" cy="1249680"/>
                  <wp:effectExtent l="0" t="0" r="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WWCbackgroundpic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0" w:type="dxa"/>
          </w:tcPr>
          <w:p w14:paraId="0F95D6D8" w14:textId="77777777" w:rsidR="00F8354F" w:rsidRPr="00D53BF4" w:rsidRDefault="00516B7C" w:rsidP="00CA59B2">
            <w:pPr>
              <w:pStyle w:val="Heading2"/>
              <w:spacing w:before="0"/>
              <w:rPr>
                <w:color w:val="auto"/>
              </w:rPr>
            </w:pPr>
            <w:r>
              <w:rPr>
                <w:color w:val="auto"/>
              </w:rPr>
              <w:t>BPC – W</w:t>
            </w:r>
            <w:r w:rsidR="00CA59B2">
              <w:rPr>
                <w:color w:val="auto"/>
              </w:rPr>
              <w:t>ould YOU Help?</w:t>
            </w:r>
          </w:p>
          <w:p w14:paraId="025FD079" w14:textId="77777777" w:rsidR="00CA59B2" w:rsidRDefault="00440BCC" w:rsidP="00CA59B2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____ OCC shoeboxes</w:t>
            </w:r>
            <w:r w:rsidR="007A544A">
              <w:rPr>
                <w:color w:val="auto"/>
              </w:rPr>
              <w:t xml:space="preserve"> for 2025</w:t>
            </w:r>
            <w:r>
              <w:rPr>
                <w:color w:val="auto"/>
              </w:rPr>
              <w:t xml:space="preserve"> – would you consider donating some?</w:t>
            </w:r>
          </w:p>
          <w:p w14:paraId="30CD67AF" w14:textId="77777777" w:rsidR="007444FC" w:rsidRDefault="007444FC" w:rsidP="00172B37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 xml:space="preserve">____ Donation towards </w:t>
            </w:r>
            <w:r w:rsidR="00DD246C">
              <w:rPr>
                <w:color w:val="auto"/>
              </w:rPr>
              <w:t>Building Fund – Parking Lot,A/C Units, &amp; Gutters</w:t>
            </w:r>
          </w:p>
          <w:p w14:paraId="530F611E" w14:textId="77777777" w:rsidR="00CA59B2" w:rsidRDefault="007A544A" w:rsidP="007A544A">
            <w:pPr>
              <w:spacing w:before="0"/>
            </w:pPr>
            <w:r>
              <w:t>____ Get involved in a Life Connection ministry team, if you’re not already</w:t>
            </w:r>
          </w:p>
        </w:tc>
        <w:tc>
          <w:tcPr>
            <w:tcW w:w="3796" w:type="dxa"/>
          </w:tcPr>
          <w:p w14:paraId="100DA3C1" w14:textId="77777777" w:rsidR="00F8354F" w:rsidRPr="00D53BF4" w:rsidRDefault="00516B7C" w:rsidP="00CA59B2">
            <w:pPr>
              <w:pStyle w:val="Heading2"/>
              <w:spacing w:before="0"/>
              <w:rPr>
                <w:color w:val="auto"/>
              </w:rPr>
            </w:pPr>
            <w:r>
              <w:rPr>
                <w:color w:val="auto"/>
              </w:rPr>
              <w:t>BP</w:t>
            </w:r>
            <w:r w:rsidR="00CA59B2">
              <w:rPr>
                <w:color w:val="auto"/>
              </w:rPr>
              <w:t>C’s Missions &amp; World Evangelism Support – Will YOU Help?</w:t>
            </w:r>
          </w:p>
          <w:p w14:paraId="764FCD25" w14:textId="77777777" w:rsidR="007A544A" w:rsidRDefault="007A544A" w:rsidP="00CA59B2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____ Ask God what He’d have you give monthly to Missions in 2025 &amp; fill out a Faith Promise &amp; place it in the offering</w:t>
            </w:r>
          </w:p>
          <w:p w14:paraId="6E7E00D2" w14:textId="77777777" w:rsidR="00CA59B2" w:rsidRDefault="00516B7C" w:rsidP="00CA59B2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____ Special offering on Missions Sunday in support of our Missionaries/Evangelists</w:t>
            </w:r>
          </w:p>
          <w:p w14:paraId="72F26635" w14:textId="77777777" w:rsidR="00516B7C" w:rsidRDefault="00516B7C" w:rsidP="00CA59B2">
            <w:pPr>
              <w:spacing w:before="0"/>
            </w:pPr>
            <w:r>
              <w:rPr>
                <w:color w:val="auto"/>
              </w:rPr>
              <w:t>____ Pray regularly that God would give open doors of ministry to all the Missionaries/Evangelists we support</w:t>
            </w:r>
          </w:p>
        </w:tc>
        <w:tc>
          <w:tcPr>
            <w:tcW w:w="3584" w:type="dxa"/>
            <w:tcMar>
              <w:right w:w="0" w:type="dxa"/>
            </w:tcMar>
          </w:tcPr>
          <w:p w14:paraId="5847EB13" w14:textId="77777777" w:rsidR="00F8354F" w:rsidRDefault="00516B7C" w:rsidP="00CA59B2">
            <w:pPr>
              <w:pStyle w:val="Heading2"/>
              <w:spacing w:before="0"/>
            </w:pPr>
            <w:r>
              <w:t>Special Projects</w:t>
            </w:r>
            <w:r w:rsidR="00CA59B2">
              <w:t xml:space="preserve"> You Can Help With:</w:t>
            </w:r>
          </w:p>
          <w:p w14:paraId="5A12206D" w14:textId="77777777" w:rsidR="007444FC" w:rsidRDefault="007444FC" w:rsidP="00D97871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____ Kid’s Church big room clean-up &amp; re-organizing</w:t>
            </w:r>
          </w:p>
          <w:p w14:paraId="0472DE5A" w14:textId="77777777" w:rsidR="00D97871" w:rsidRDefault="00172B37" w:rsidP="00992ABC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 xml:space="preserve">____ </w:t>
            </w:r>
            <w:r w:rsidR="00992ABC">
              <w:rPr>
                <w:color w:val="auto"/>
              </w:rPr>
              <w:t>Tear down old playground equipment in back of the church &amp; haul to the dump</w:t>
            </w:r>
          </w:p>
          <w:p w14:paraId="45C8D3A0" w14:textId="77777777" w:rsidR="00992ABC" w:rsidRDefault="00992ABC" w:rsidP="00992ABC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____ Back Offices reorganized &amp; bookshelves taken down</w:t>
            </w:r>
          </w:p>
          <w:p w14:paraId="446B6C0E" w14:textId="77777777" w:rsidR="0006400C" w:rsidRDefault="0006400C" w:rsidP="00516B7C">
            <w:pPr>
              <w:spacing w:before="0"/>
              <w:rPr>
                <w:color w:val="auto"/>
              </w:rPr>
            </w:pPr>
          </w:p>
          <w:p w14:paraId="681D2123" w14:textId="77777777" w:rsidR="00516B7C" w:rsidRDefault="00516B7C" w:rsidP="00516B7C">
            <w:pPr>
              <w:spacing w:before="0"/>
            </w:pPr>
          </w:p>
        </w:tc>
      </w:tr>
    </w:tbl>
    <w:p w14:paraId="019A4214" w14:textId="77777777" w:rsidR="003366B2" w:rsidRPr="00A772A4" w:rsidRDefault="00A772A4" w:rsidP="00F60A65">
      <w:pPr>
        <w:pStyle w:val="NoSpacing"/>
        <w:jc w:val="center"/>
        <w:rPr>
          <w:rFonts w:ascii="Eurostile" w:hAnsi="Eurostile"/>
          <w:i/>
          <w:color w:val="auto"/>
          <w:sz w:val="24"/>
          <w:szCs w:val="24"/>
        </w:rPr>
      </w:pPr>
      <w:r>
        <w:rPr>
          <w:rFonts w:ascii="Eurostile" w:hAnsi="Eurostile"/>
          <w:i/>
          <w:color w:val="auto"/>
          <w:sz w:val="24"/>
          <w:szCs w:val="24"/>
        </w:rPr>
        <w:t>“Eye Has Not Seen, Nor Ear Heard, Neither Has Entered Into The Heart Of Man… What God Has In Store!” – I Corinthians 2:9</w:t>
      </w:r>
    </w:p>
    <w:sectPr w:rsidR="003366B2" w:rsidRPr="00A772A4" w:rsidSect="009366F0">
      <w:pgSz w:w="15840" w:h="12240" w:orient="landscape" w:code="1"/>
      <w:pgMar w:top="432" w:right="720" w:bottom="432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3F760" w14:textId="77777777" w:rsidR="00D773AB" w:rsidRDefault="00D773AB">
      <w:pPr>
        <w:spacing w:before="0" w:after="0"/>
      </w:pPr>
      <w:r>
        <w:separator/>
      </w:r>
    </w:p>
  </w:endnote>
  <w:endnote w:type="continuationSeparator" w:id="0">
    <w:p w14:paraId="10ACAC8A" w14:textId="77777777" w:rsidR="00D773AB" w:rsidRDefault="00D773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uld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rnerstone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35446" w14:textId="77777777" w:rsidR="00D773AB" w:rsidRDefault="00D773AB">
      <w:pPr>
        <w:spacing w:before="0" w:after="0"/>
      </w:pPr>
      <w:r>
        <w:separator/>
      </w:r>
    </w:p>
  </w:footnote>
  <w:footnote w:type="continuationSeparator" w:id="0">
    <w:p w14:paraId="7D3DB07E" w14:textId="77777777" w:rsidR="00D773AB" w:rsidRDefault="00D773A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2/28/2025"/>
    <w:docVar w:name="MonthStart" w:val="2/1/2025"/>
  </w:docVars>
  <w:rsids>
    <w:rsidRoot w:val="002573A9"/>
    <w:rsid w:val="00004BB4"/>
    <w:rsid w:val="0000697A"/>
    <w:rsid w:val="00011E77"/>
    <w:rsid w:val="000268AA"/>
    <w:rsid w:val="00034E43"/>
    <w:rsid w:val="00054330"/>
    <w:rsid w:val="0006400C"/>
    <w:rsid w:val="000848F6"/>
    <w:rsid w:val="000958A4"/>
    <w:rsid w:val="00097A08"/>
    <w:rsid w:val="000C0B87"/>
    <w:rsid w:val="000F0A32"/>
    <w:rsid w:val="00115699"/>
    <w:rsid w:val="001217D1"/>
    <w:rsid w:val="0012274A"/>
    <w:rsid w:val="00127CC3"/>
    <w:rsid w:val="00140B30"/>
    <w:rsid w:val="00140C0A"/>
    <w:rsid w:val="00172185"/>
    <w:rsid w:val="00172B37"/>
    <w:rsid w:val="0019100E"/>
    <w:rsid w:val="00191078"/>
    <w:rsid w:val="00191D04"/>
    <w:rsid w:val="001B321E"/>
    <w:rsid w:val="001B69BE"/>
    <w:rsid w:val="001E4CB1"/>
    <w:rsid w:val="00202783"/>
    <w:rsid w:val="00206E1F"/>
    <w:rsid w:val="0022016C"/>
    <w:rsid w:val="002419CD"/>
    <w:rsid w:val="002528A7"/>
    <w:rsid w:val="002573A9"/>
    <w:rsid w:val="00262469"/>
    <w:rsid w:val="0028436A"/>
    <w:rsid w:val="0028682E"/>
    <w:rsid w:val="00295D6A"/>
    <w:rsid w:val="002A5342"/>
    <w:rsid w:val="002A7308"/>
    <w:rsid w:val="002C760E"/>
    <w:rsid w:val="002C7816"/>
    <w:rsid w:val="002D1BD8"/>
    <w:rsid w:val="00306FDA"/>
    <w:rsid w:val="00316E63"/>
    <w:rsid w:val="003170BC"/>
    <w:rsid w:val="0032515F"/>
    <w:rsid w:val="003257C5"/>
    <w:rsid w:val="00330B91"/>
    <w:rsid w:val="003317F3"/>
    <w:rsid w:val="003341D5"/>
    <w:rsid w:val="003366B2"/>
    <w:rsid w:val="00352B52"/>
    <w:rsid w:val="003568D9"/>
    <w:rsid w:val="003768B5"/>
    <w:rsid w:val="003838F5"/>
    <w:rsid w:val="003B46B4"/>
    <w:rsid w:val="003D6C35"/>
    <w:rsid w:val="003F4AA3"/>
    <w:rsid w:val="003F6F00"/>
    <w:rsid w:val="00416FF6"/>
    <w:rsid w:val="00440BCC"/>
    <w:rsid w:val="004428C5"/>
    <w:rsid w:val="00453DBD"/>
    <w:rsid w:val="00487917"/>
    <w:rsid w:val="004A5110"/>
    <w:rsid w:val="004B6EBC"/>
    <w:rsid w:val="004E019B"/>
    <w:rsid w:val="004F17F9"/>
    <w:rsid w:val="004F4E20"/>
    <w:rsid w:val="00510667"/>
    <w:rsid w:val="00516B7C"/>
    <w:rsid w:val="00532D2F"/>
    <w:rsid w:val="00537AF8"/>
    <w:rsid w:val="0058535A"/>
    <w:rsid w:val="005A09E9"/>
    <w:rsid w:val="005A5146"/>
    <w:rsid w:val="005C6DEF"/>
    <w:rsid w:val="005F7886"/>
    <w:rsid w:val="00646991"/>
    <w:rsid w:val="0065669E"/>
    <w:rsid w:val="00664700"/>
    <w:rsid w:val="0066545F"/>
    <w:rsid w:val="00675C57"/>
    <w:rsid w:val="006825D1"/>
    <w:rsid w:val="00693FD0"/>
    <w:rsid w:val="00695DC0"/>
    <w:rsid w:val="006B5F9D"/>
    <w:rsid w:val="006D055C"/>
    <w:rsid w:val="006D15FF"/>
    <w:rsid w:val="006E0C76"/>
    <w:rsid w:val="006F4A32"/>
    <w:rsid w:val="00711BDF"/>
    <w:rsid w:val="007444FC"/>
    <w:rsid w:val="00750CF5"/>
    <w:rsid w:val="0078051D"/>
    <w:rsid w:val="00786CD0"/>
    <w:rsid w:val="00797069"/>
    <w:rsid w:val="007A544A"/>
    <w:rsid w:val="007E50BF"/>
    <w:rsid w:val="007F7A5D"/>
    <w:rsid w:val="00804FC2"/>
    <w:rsid w:val="00843245"/>
    <w:rsid w:val="00861F3E"/>
    <w:rsid w:val="00871207"/>
    <w:rsid w:val="00880516"/>
    <w:rsid w:val="008A57C7"/>
    <w:rsid w:val="008D41B0"/>
    <w:rsid w:val="008E0BB4"/>
    <w:rsid w:val="008E2A12"/>
    <w:rsid w:val="008E3D5D"/>
    <w:rsid w:val="008F6D7B"/>
    <w:rsid w:val="00907F2A"/>
    <w:rsid w:val="009111EB"/>
    <w:rsid w:val="009366F0"/>
    <w:rsid w:val="00960200"/>
    <w:rsid w:val="009659FA"/>
    <w:rsid w:val="00992ABC"/>
    <w:rsid w:val="009938EB"/>
    <w:rsid w:val="009A5E25"/>
    <w:rsid w:val="009C63E0"/>
    <w:rsid w:val="009D53B9"/>
    <w:rsid w:val="00A025F0"/>
    <w:rsid w:val="00A45D10"/>
    <w:rsid w:val="00A647B0"/>
    <w:rsid w:val="00A71C12"/>
    <w:rsid w:val="00A772A4"/>
    <w:rsid w:val="00AB4E0F"/>
    <w:rsid w:val="00AB7295"/>
    <w:rsid w:val="00AC115C"/>
    <w:rsid w:val="00AD1662"/>
    <w:rsid w:val="00B1316D"/>
    <w:rsid w:val="00B446E2"/>
    <w:rsid w:val="00B766CA"/>
    <w:rsid w:val="00B93EA2"/>
    <w:rsid w:val="00BC0E7C"/>
    <w:rsid w:val="00C10AF6"/>
    <w:rsid w:val="00C32412"/>
    <w:rsid w:val="00C43004"/>
    <w:rsid w:val="00C60374"/>
    <w:rsid w:val="00CA55EB"/>
    <w:rsid w:val="00CA59B2"/>
    <w:rsid w:val="00CE3143"/>
    <w:rsid w:val="00CE47E2"/>
    <w:rsid w:val="00CF4A00"/>
    <w:rsid w:val="00D11F0B"/>
    <w:rsid w:val="00D278FC"/>
    <w:rsid w:val="00D53BF4"/>
    <w:rsid w:val="00D773AB"/>
    <w:rsid w:val="00D85CA5"/>
    <w:rsid w:val="00D97871"/>
    <w:rsid w:val="00DD246C"/>
    <w:rsid w:val="00DD3081"/>
    <w:rsid w:val="00DE1C50"/>
    <w:rsid w:val="00E05B6A"/>
    <w:rsid w:val="00E2153D"/>
    <w:rsid w:val="00E6043F"/>
    <w:rsid w:val="00E96BD8"/>
    <w:rsid w:val="00EA45F5"/>
    <w:rsid w:val="00EA7F36"/>
    <w:rsid w:val="00EE31EB"/>
    <w:rsid w:val="00EE4866"/>
    <w:rsid w:val="00EF4DBA"/>
    <w:rsid w:val="00F0358F"/>
    <w:rsid w:val="00F42110"/>
    <w:rsid w:val="00F462A4"/>
    <w:rsid w:val="00F544F0"/>
    <w:rsid w:val="00F60A65"/>
    <w:rsid w:val="00F65245"/>
    <w:rsid w:val="00F8354F"/>
    <w:rsid w:val="00F935E7"/>
    <w:rsid w:val="00FA52AA"/>
    <w:rsid w:val="00FB1060"/>
    <w:rsid w:val="00FB2BF9"/>
    <w:rsid w:val="00FB3A41"/>
    <w:rsid w:val="00FE084C"/>
    <w:rsid w:val="00FE38CB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BF8F0"/>
  <w15:docId w15:val="{E8C1B63A-29F4-4518-A428-098F18ED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3" w:qFormat="1"/>
    <w:lsdException w:name="Quote" w:uiPriority="13" w:qFormat="1"/>
    <w:lsdException w:name="Intense Quote" w:uiPriority="1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3" w:qFormat="1"/>
    <w:lsdException w:name="Intense Emphasis" w:uiPriority="13" w:qFormat="1"/>
    <w:lsdException w:name="Subtle Reference" w:uiPriority="13" w:qFormat="1"/>
    <w:lsdException w:name="Intense Reference" w:uiPriority="13" w:qFormat="1"/>
    <w:lsdException w:name="Book Title" w:uiPriority="1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BB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PlainTable41">
    <w:name w:val="Plain Table 41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2573A9"/>
    <w:rPr>
      <w:color w:val="FFDE2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PHomeComputer013124\Calenda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E45539D89D45E48A07B85D593C2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6C2D-0F9B-42DA-A24F-5056A7CE5DA6}"/>
      </w:docPartPr>
      <w:docPartBody>
        <w:p w:rsidR="007F7A96" w:rsidRDefault="00083CBE">
          <w:pPr>
            <w:pStyle w:val="BDE45539D89D45E48A07B85D593C2B06"/>
          </w:pPr>
          <w:r>
            <w:t>Sunday</w:t>
          </w:r>
        </w:p>
      </w:docPartBody>
    </w:docPart>
    <w:docPart>
      <w:docPartPr>
        <w:name w:val="742C08092AA04A1595195BE90CFA5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C0F1-2B72-4250-87E4-7B34786168D7}"/>
      </w:docPartPr>
      <w:docPartBody>
        <w:p w:rsidR="007F7A96" w:rsidRDefault="00083CBE">
          <w:pPr>
            <w:pStyle w:val="742C08092AA04A1595195BE90CFA569E"/>
          </w:pPr>
          <w:r>
            <w:t>Monday</w:t>
          </w:r>
        </w:p>
      </w:docPartBody>
    </w:docPart>
    <w:docPart>
      <w:docPartPr>
        <w:name w:val="12D5A9191CAB4149A6579C90E3CE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41444-C505-4628-A1D4-8B3D327CA70E}"/>
      </w:docPartPr>
      <w:docPartBody>
        <w:p w:rsidR="007F7A96" w:rsidRDefault="00083CBE">
          <w:pPr>
            <w:pStyle w:val="12D5A9191CAB4149A6579C90E3CEA645"/>
          </w:pPr>
          <w:r>
            <w:t>Tuesday</w:t>
          </w:r>
        </w:p>
      </w:docPartBody>
    </w:docPart>
    <w:docPart>
      <w:docPartPr>
        <w:name w:val="D249B47E9B1246B2A58A7D0A98A2A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63D30-D2C1-4D43-AC62-36EE799C6205}"/>
      </w:docPartPr>
      <w:docPartBody>
        <w:p w:rsidR="007F7A96" w:rsidRDefault="00083CBE">
          <w:pPr>
            <w:pStyle w:val="D249B47E9B1246B2A58A7D0A98A2A186"/>
          </w:pPr>
          <w:r>
            <w:t>Wednesday</w:t>
          </w:r>
        </w:p>
      </w:docPartBody>
    </w:docPart>
    <w:docPart>
      <w:docPartPr>
        <w:name w:val="B4F50F857BDA49C5A022FD09DC8E9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3AEF1-F392-42E0-8E24-BECF4FF36E36}"/>
      </w:docPartPr>
      <w:docPartBody>
        <w:p w:rsidR="007F7A96" w:rsidRDefault="00083CBE">
          <w:pPr>
            <w:pStyle w:val="B4F50F857BDA49C5A022FD09DC8E9269"/>
          </w:pPr>
          <w:r>
            <w:t>Thursday</w:t>
          </w:r>
        </w:p>
      </w:docPartBody>
    </w:docPart>
    <w:docPart>
      <w:docPartPr>
        <w:name w:val="74697A4C353E4543B5CFAED571D58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C25C3-EB19-4F50-BA35-F9C0B17DE915}"/>
      </w:docPartPr>
      <w:docPartBody>
        <w:p w:rsidR="007F7A96" w:rsidRDefault="00083CBE">
          <w:pPr>
            <w:pStyle w:val="74697A4C353E4543B5CFAED571D587D2"/>
          </w:pPr>
          <w:r>
            <w:t>Friday</w:t>
          </w:r>
        </w:p>
      </w:docPartBody>
    </w:docPart>
    <w:docPart>
      <w:docPartPr>
        <w:name w:val="D5396632D4C648E3BF2A4C6709F10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1F9EA-6B8F-484A-AFC3-D76367349BD1}"/>
      </w:docPartPr>
      <w:docPartBody>
        <w:p w:rsidR="007F7A96" w:rsidRDefault="00083CBE">
          <w:pPr>
            <w:pStyle w:val="D5396632D4C648E3BF2A4C6709F10B9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uld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rnerston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B08"/>
    <w:rsid w:val="000268AA"/>
    <w:rsid w:val="00046E89"/>
    <w:rsid w:val="00083CBE"/>
    <w:rsid w:val="00140C0A"/>
    <w:rsid w:val="00160DB7"/>
    <w:rsid w:val="001869FC"/>
    <w:rsid w:val="001A7A9C"/>
    <w:rsid w:val="001F3113"/>
    <w:rsid w:val="002B04C7"/>
    <w:rsid w:val="003C3AE4"/>
    <w:rsid w:val="00453439"/>
    <w:rsid w:val="004D785B"/>
    <w:rsid w:val="004D7E12"/>
    <w:rsid w:val="0052337C"/>
    <w:rsid w:val="00622721"/>
    <w:rsid w:val="00651A6A"/>
    <w:rsid w:val="00683636"/>
    <w:rsid w:val="007F7A96"/>
    <w:rsid w:val="008172D8"/>
    <w:rsid w:val="00865600"/>
    <w:rsid w:val="008851A2"/>
    <w:rsid w:val="00917CE1"/>
    <w:rsid w:val="00986EB1"/>
    <w:rsid w:val="009B4ABE"/>
    <w:rsid w:val="00A753A8"/>
    <w:rsid w:val="00B219AC"/>
    <w:rsid w:val="00BE2B91"/>
    <w:rsid w:val="00BE2F99"/>
    <w:rsid w:val="00C23BDB"/>
    <w:rsid w:val="00C602E0"/>
    <w:rsid w:val="00CE3510"/>
    <w:rsid w:val="00D22E14"/>
    <w:rsid w:val="00D424DA"/>
    <w:rsid w:val="00D62AC6"/>
    <w:rsid w:val="00E95234"/>
    <w:rsid w:val="00EC1B08"/>
    <w:rsid w:val="00ED7A01"/>
    <w:rsid w:val="00F54372"/>
    <w:rsid w:val="00F84D64"/>
    <w:rsid w:val="00F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E45539D89D45E48A07B85D593C2B06">
    <w:name w:val="BDE45539D89D45E48A07B85D593C2B06"/>
  </w:style>
  <w:style w:type="paragraph" w:customStyle="1" w:styleId="742C08092AA04A1595195BE90CFA569E">
    <w:name w:val="742C08092AA04A1595195BE90CFA569E"/>
  </w:style>
  <w:style w:type="paragraph" w:customStyle="1" w:styleId="12D5A9191CAB4149A6579C90E3CEA645">
    <w:name w:val="12D5A9191CAB4149A6579C90E3CEA645"/>
  </w:style>
  <w:style w:type="paragraph" w:customStyle="1" w:styleId="D249B47E9B1246B2A58A7D0A98A2A186">
    <w:name w:val="D249B47E9B1246B2A58A7D0A98A2A186"/>
  </w:style>
  <w:style w:type="paragraph" w:customStyle="1" w:styleId="B4F50F857BDA49C5A022FD09DC8E9269">
    <w:name w:val="B4F50F857BDA49C5A022FD09DC8E9269"/>
  </w:style>
  <w:style w:type="paragraph" w:customStyle="1" w:styleId="74697A4C353E4543B5CFAED571D587D2">
    <w:name w:val="74697A4C353E4543B5CFAED571D587D2"/>
  </w:style>
  <w:style w:type="paragraph" w:customStyle="1" w:styleId="D5396632D4C648E3BF2A4C6709F10B95">
    <w:name w:val="D5396632D4C648E3BF2A4C6709F10B95"/>
  </w:style>
  <w:style w:type="character" w:styleId="PlaceholderText">
    <w:name w:val="Placeholder Text"/>
    <w:basedOn w:val="DefaultParagraphFont"/>
    <w:uiPriority w:val="99"/>
    <w:semiHidden/>
    <w:rsid w:val="00083C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224B-BAFC-415C-880F-305D16E9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CalendarTemplate</Template>
  <TotalTime>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HARDING</dc:creator>
  <cp:lastModifiedBy>ERIC HARDING</cp:lastModifiedBy>
  <cp:revision>3</cp:revision>
  <cp:lastPrinted>2025-02-04T16:15:00Z</cp:lastPrinted>
  <dcterms:created xsi:type="dcterms:W3CDTF">2025-02-04T16:14:00Z</dcterms:created>
  <dcterms:modified xsi:type="dcterms:W3CDTF">2025-02-04T16:19:00Z</dcterms:modified>
</cp:coreProperties>
</file>